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320F" w14:textId="77777777" w:rsidR="00D66C6C" w:rsidRDefault="00D66C6C" w:rsidP="00D66C6C">
      <w:pPr>
        <w:jc w:val="center"/>
        <w:rPr>
          <w:rFonts w:ascii="Arial" w:hAnsi="Arial" w:cs="Arial"/>
          <w:b/>
          <w:sz w:val="36"/>
          <w:szCs w:val="36"/>
        </w:rPr>
      </w:pPr>
      <w:r w:rsidRPr="00085A4F">
        <w:rPr>
          <w:rFonts w:ascii="Arial" w:hAnsi="Arial" w:cs="Arial"/>
          <w:b/>
          <w:sz w:val="36"/>
          <w:szCs w:val="36"/>
        </w:rPr>
        <w:t xml:space="preserve">LURGASHALL </w:t>
      </w:r>
    </w:p>
    <w:p w14:paraId="17995F8A" w14:textId="11C7287C" w:rsidR="00D66C6C" w:rsidRPr="00085A4F" w:rsidRDefault="00D95AB7" w:rsidP="00D66C6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pict w14:anchorId="6EB22D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89.2pt;height:31.2pt;visibility:visible;mso-wrap-style:square">
            <v:imagedata r:id="rId7" o:title="VH logo with Hall A blue (1)"/>
          </v:shape>
        </w:pict>
      </w:r>
    </w:p>
    <w:p w14:paraId="71F2EECC" w14:textId="77777777" w:rsidR="00D66C6C" w:rsidRDefault="00D66C6C" w:rsidP="00D66C6C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Registered Charity Number 225718</w:t>
      </w:r>
    </w:p>
    <w:p w14:paraId="0FBFF4C2" w14:textId="77777777" w:rsidR="00D66C6C" w:rsidRPr="00D66C6C" w:rsidRDefault="00D66C6C" w:rsidP="00D66C6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21D78A3" w14:textId="77777777" w:rsidR="00D66C6C" w:rsidRPr="00AC40EE" w:rsidRDefault="00D66C6C" w:rsidP="00D66C6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C40EE">
        <w:rPr>
          <w:rFonts w:ascii="Arial" w:hAnsi="Arial" w:cs="Arial"/>
          <w:b/>
          <w:bCs/>
          <w:sz w:val="36"/>
          <w:szCs w:val="36"/>
        </w:rPr>
        <w:t>Alcohol Licence Form</w:t>
      </w:r>
    </w:p>
    <w:p w14:paraId="07046C52" w14:textId="4430835D" w:rsidR="00C35997" w:rsidRPr="003F2EFE" w:rsidRDefault="00C35997" w:rsidP="00D66C6C">
      <w:pPr>
        <w:pStyle w:val="Heading1"/>
        <w:jc w:val="center"/>
        <w:rPr>
          <w:rFonts w:ascii="Calibri" w:hAnsi="Calibri" w:cs="Calibri"/>
          <w:sz w:val="22"/>
          <w:szCs w:val="22"/>
        </w:rPr>
      </w:pPr>
      <w:r w:rsidRPr="003F2EFE">
        <w:rPr>
          <w:rFonts w:ascii="Calibri" w:hAnsi="Calibri" w:cs="Calibri"/>
          <w:sz w:val="22"/>
          <w:szCs w:val="22"/>
        </w:rPr>
        <w:t>THE LICENSING ACT 2003</w:t>
      </w:r>
    </w:p>
    <w:p w14:paraId="4FBC3F09" w14:textId="77777777" w:rsidR="00C35997" w:rsidRPr="003F2EFE" w:rsidRDefault="00C35997" w:rsidP="00AC40EE">
      <w:pPr>
        <w:rPr>
          <w:rFonts w:ascii="Calibri" w:hAnsi="Calibri" w:cs="Calibri"/>
          <w:sz w:val="22"/>
          <w:szCs w:val="22"/>
        </w:rPr>
      </w:pPr>
    </w:p>
    <w:p w14:paraId="03CB0D6C" w14:textId="35F7BD67" w:rsidR="00C35997" w:rsidRDefault="008E342F">
      <w:pPr>
        <w:rPr>
          <w:rFonts w:ascii="Calibri" w:hAnsi="Calibri" w:cs="Calibri"/>
        </w:rPr>
      </w:pPr>
      <w:r w:rsidRPr="003B242E">
        <w:rPr>
          <w:rFonts w:ascii="Calibri" w:hAnsi="Calibri" w:cs="Calibri"/>
        </w:rPr>
        <w:t>Once signed</w:t>
      </w:r>
      <w:r w:rsidR="00B41C1D" w:rsidRPr="003B242E">
        <w:rPr>
          <w:rFonts w:ascii="Calibri" w:hAnsi="Calibri" w:cs="Calibri"/>
        </w:rPr>
        <w:t xml:space="preserve"> by one of</w:t>
      </w:r>
      <w:r w:rsidR="00B41C1D" w:rsidRPr="004E583F">
        <w:rPr>
          <w:rFonts w:ascii="Calibri" w:hAnsi="Calibri" w:cs="Calibri"/>
        </w:rPr>
        <w:t xml:space="preserve"> </w:t>
      </w:r>
      <w:r w:rsidR="00D66C6C" w:rsidRPr="004E583F">
        <w:rPr>
          <w:rFonts w:ascii="Calibri" w:hAnsi="Calibri" w:cs="Calibri"/>
        </w:rPr>
        <w:t>the</w:t>
      </w:r>
      <w:r w:rsidR="00D66C6C" w:rsidRPr="003B242E">
        <w:rPr>
          <w:rFonts w:ascii="Calibri" w:hAnsi="Calibri" w:cs="Calibri"/>
          <w:b/>
          <w:bCs/>
        </w:rPr>
        <w:t xml:space="preserve"> Lurgashall Village </w:t>
      </w:r>
      <w:r w:rsidR="00B41C1D" w:rsidRPr="003B242E">
        <w:rPr>
          <w:rFonts w:ascii="Calibri" w:hAnsi="Calibri" w:cs="Calibri"/>
          <w:b/>
          <w:bCs/>
        </w:rPr>
        <w:t>Hall Trustees</w:t>
      </w:r>
      <w:r w:rsidRPr="003B242E">
        <w:rPr>
          <w:rFonts w:ascii="Calibri" w:hAnsi="Calibri" w:cs="Calibri"/>
        </w:rPr>
        <w:t>, t</w:t>
      </w:r>
      <w:r w:rsidR="00C35997" w:rsidRPr="003B242E">
        <w:rPr>
          <w:rFonts w:ascii="Calibri" w:hAnsi="Calibri" w:cs="Calibri"/>
        </w:rPr>
        <w:t xml:space="preserve">his letter gives you </w:t>
      </w:r>
      <w:r w:rsidR="00B41C1D" w:rsidRPr="003B242E">
        <w:rPr>
          <w:rFonts w:ascii="Calibri" w:hAnsi="Calibri" w:cs="Calibri"/>
        </w:rPr>
        <w:t xml:space="preserve">the </w:t>
      </w:r>
      <w:r w:rsidR="00B41C1D" w:rsidRPr="003B242E">
        <w:rPr>
          <w:rFonts w:ascii="Calibri" w:hAnsi="Calibri" w:cs="Calibri"/>
          <w:b/>
          <w:bCs/>
        </w:rPr>
        <w:t>Hirer</w:t>
      </w:r>
      <w:r w:rsidRPr="003B242E">
        <w:rPr>
          <w:rFonts w:ascii="Calibri" w:hAnsi="Calibri" w:cs="Calibri"/>
        </w:rPr>
        <w:t xml:space="preserve"> </w:t>
      </w:r>
      <w:r w:rsidR="00C35997" w:rsidRPr="003B242E">
        <w:rPr>
          <w:rFonts w:ascii="Calibri" w:hAnsi="Calibri" w:cs="Calibri"/>
        </w:rPr>
        <w:t xml:space="preserve">authorisation to sell </w:t>
      </w:r>
      <w:r w:rsidR="003B242E" w:rsidRPr="003B242E">
        <w:rPr>
          <w:rFonts w:ascii="Calibri" w:hAnsi="Calibri" w:cs="Calibri"/>
        </w:rPr>
        <w:t xml:space="preserve">or provide </w:t>
      </w:r>
      <w:r w:rsidR="00C35997" w:rsidRPr="003B242E">
        <w:rPr>
          <w:rFonts w:ascii="Calibri" w:hAnsi="Calibri" w:cs="Calibri"/>
        </w:rPr>
        <w:t xml:space="preserve">alcohol at the following function(s) at </w:t>
      </w:r>
      <w:r w:rsidR="00AC40EE">
        <w:rPr>
          <w:rFonts w:ascii="Calibri" w:hAnsi="Calibri" w:cs="Calibri"/>
        </w:rPr>
        <w:t>Lurgashall Village</w:t>
      </w:r>
      <w:r w:rsidR="00C35997" w:rsidRPr="003B242E">
        <w:rPr>
          <w:rFonts w:ascii="Calibri" w:hAnsi="Calibri" w:cs="Calibri"/>
        </w:rPr>
        <w:t xml:space="preserve"> Hall:</w:t>
      </w:r>
    </w:p>
    <w:p w14:paraId="5A4D911A" w14:textId="77777777" w:rsidR="003B242E" w:rsidRPr="003B242E" w:rsidRDefault="003B242E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5"/>
        <w:gridCol w:w="1560"/>
        <w:gridCol w:w="2943"/>
      </w:tblGrid>
      <w:tr w:rsidR="003B242E" w:rsidRPr="00793A36" w14:paraId="4CB211CF" w14:textId="77777777" w:rsidTr="00793A36">
        <w:tc>
          <w:tcPr>
            <w:tcW w:w="2552" w:type="dxa"/>
          </w:tcPr>
          <w:p w14:paraId="4BDB1EAB" w14:textId="6F353112" w:rsidR="00AC40EE" w:rsidRPr="00793A36" w:rsidRDefault="003B242E" w:rsidP="00793A36">
            <w:pPr>
              <w:ind w:left="142" w:hanging="142"/>
              <w:rPr>
                <w:rFonts w:ascii="Calibri" w:hAnsi="Calibri" w:cs="Calibri"/>
              </w:rPr>
            </w:pPr>
            <w:r w:rsidRPr="00793A36">
              <w:rPr>
                <w:rFonts w:ascii="Calibri" w:hAnsi="Calibri" w:cs="Calibri"/>
              </w:rPr>
              <w:t>Your Organisation</w:t>
            </w:r>
            <w:r w:rsidR="00AC40EE" w:rsidRPr="00793A36">
              <w:rPr>
                <w:rFonts w:ascii="Calibri" w:hAnsi="Calibri" w:cs="Calibri"/>
              </w:rPr>
              <w:t>:</w:t>
            </w:r>
          </w:p>
          <w:p w14:paraId="62A159DE" w14:textId="4CFE1E3E" w:rsidR="003B242E" w:rsidRPr="00793A36" w:rsidRDefault="00AC40EE" w:rsidP="00793A36">
            <w:pPr>
              <w:ind w:left="142" w:hanging="142"/>
              <w:rPr>
                <w:rFonts w:ascii="Calibri" w:hAnsi="Calibri" w:cs="Calibri"/>
              </w:rPr>
            </w:pPr>
            <w:r w:rsidRPr="00793A36">
              <w:rPr>
                <w:rFonts w:ascii="Calibri" w:hAnsi="Calibri" w:cs="Calibri"/>
              </w:rPr>
              <w:t>(if applicable)</w:t>
            </w:r>
          </w:p>
        </w:tc>
        <w:tc>
          <w:tcPr>
            <w:tcW w:w="8188" w:type="dxa"/>
            <w:gridSpan w:val="3"/>
          </w:tcPr>
          <w:p w14:paraId="63018757" w14:textId="77777777" w:rsidR="003B242E" w:rsidRPr="00793A36" w:rsidRDefault="003B242E" w:rsidP="00793A36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4E583F" w:rsidRPr="00793A36" w14:paraId="46AE0B45" w14:textId="77777777" w:rsidTr="00793A36">
        <w:tc>
          <w:tcPr>
            <w:tcW w:w="2552" w:type="dxa"/>
          </w:tcPr>
          <w:p w14:paraId="30B10C6D" w14:textId="66A88356" w:rsidR="00AC40EE" w:rsidRPr="00793A36" w:rsidRDefault="00AC40EE" w:rsidP="00AC40EE">
            <w:pPr>
              <w:rPr>
                <w:rFonts w:ascii="Calibri" w:hAnsi="Calibri" w:cs="Calibri"/>
              </w:rPr>
            </w:pPr>
            <w:r w:rsidRPr="00793A36">
              <w:rPr>
                <w:rFonts w:ascii="Calibri" w:hAnsi="Calibri" w:cs="Calibri"/>
              </w:rPr>
              <w:t>Your Name:</w:t>
            </w:r>
          </w:p>
          <w:p w14:paraId="133673EA" w14:textId="77777777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B0981F8" w14:textId="77777777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6CBD625" w14:textId="26C83F67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  <w:r w:rsidRPr="00793A36">
              <w:rPr>
                <w:rFonts w:ascii="Calibri" w:hAnsi="Calibri" w:cs="Calibri"/>
              </w:rPr>
              <w:t>Contact Tel:</w:t>
            </w:r>
          </w:p>
        </w:tc>
        <w:tc>
          <w:tcPr>
            <w:tcW w:w="2943" w:type="dxa"/>
          </w:tcPr>
          <w:p w14:paraId="74E3151E" w14:textId="77777777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</w:p>
        </w:tc>
      </w:tr>
      <w:tr w:rsidR="00FF6213" w:rsidRPr="00793A36" w14:paraId="4C99D388" w14:textId="77777777" w:rsidTr="00793A36">
        <w:tc>
          <w:tcPr>
            <w:tcW w:w="10740" w:type="dxa"/>
            <w:gridSpan w:val="4"/>
          </w:tcPr>
          <w:p w14:paraId="323C8CD7" w14:textId="1C1D4847" w:rsidR="00FF6213" w:rsidRPr="00793A36" w:rsidRDefault="00FF6213" w:rsidP="00793A36">
            <w:pPr>
              <w:ind w:left="176"/>
              <w:rPr>
                <w:rFonts w:ascii="Calibri" w:hAnsi="Calibri" w:cs="Calibri"/>
              </w:rPr>
            </w:pPr>
            <w:r w:rsidRPr="00793A36">
              <w:rPr>
                <w:rFonts w:ascii="Calibri" w:hAnsi="Calibri" w:cs="Calibri"/>
              </w:rPr>
              <w:t xml:space="preserve">On behalf of the above organisation, I undertake to be present at the event detailed below to take </w:t>
            </w:r>
            <w:r w:rsidRPr="00793A36">
              <w:rPr>
                <w:rFonts w:ascii="Calibri" w:hAnsi="Calibri" w:cs="Calibri"/>
                <w:i/>
                <w:iCs/>
              </w:rPr>
              <w:t>full responsibilit</w:t>
            </w:r>
            <w:r w:rsidRPr="00793A36">
              <w:rPr>
                <w:rFonts w:ascii="Calibri" w:hAnsi="Calibri" w:cs="Calibri"/>
              </w:rPr>
              <w:t xml:space="preserve">y for complying with the conditions set out below </w:t>
            </w:r>
            <w:r w:rsidR="00AC40EE" w:rsidRPr="00793A36">
              <w:rPr>
                <w:rFonts w:ascii="Calibri" w:hAnsi="Calibri" w:cs="Calibri"/>
              </w:rPr>
              <w:t>in</w:t>
            </w:r>
            <w:r w:rsidRPr="00793A36">
              <w:rPr>
                <w:rFonts w:ascii="Calibri" w:hAnsi="Calibri" w:cs="Calibri"/>
              </w:rPr>
              <w:t xml:space="preserve"> the sale</w:t>
            </w:r>
            <w:r w:rsidR="004E583F">
              <w:rPr>
                <w:rFonts w:ascii="Calibri" w:hAnsi="Calibri" w:cs="Calibri"/>
              </w:rPr>
              <w:t xml:space="preserve"> or </w:t>
            </w:r>
            <w:r w:rsidR="00AC40EE" w:rsidRPr="00793A36">
              <w:rPr>
                <w:rFonts w:ascii="Calibri" w:hAnsi="Calibri" w:cs="Calibri"/>
              </w:rPr>
              <w:t>provision</w:t>
            </w:r>
            <w:r w:rsidRPr="00793A36">
              <w:rPr>
                <w:rFonts w:ascii="Calibri" w:hAnsi="Calibri" w:cs="Calibri"/>
              </w:rPr>
              <w:t xml:space="preserve"> of alcohol. </w:t>
            </w:r>
          </w:p>
          <w:p w14:paraId="5D742AC6" w14:textId="2B27A9CD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</w:p>
        </w:tc>
      </w:tr>
      <w:tr w:rsidR="004E583F" w:rsidRPr="00793A36" w14:paraId="7D388627" w14:textId="77777777" w:rsidTr="00793A36">
        <w:tc>
          <w:tcPr>
            <w:tcW w:w="2552" w:type="dxa"/>
          </w:tcPr>
          <w:p w14:paraId="26A6FA1A" w14:textId="77777777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  <w:r w:rsidRPr="00793A36">
              <w:rPr>
                <w:rFonts w:ascii="Calibri" w:hAnsi="Calibri" w:cs="Calibri"/>
              </w:rPr>
              <w:t>Date:</w:t>
            </w:r>
          </w:p>
          <w:p w14:paraId="057E1B32" w14:textId="50BAF0D0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51E5FB8B" w14:textId="77777777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EEFEE0A" w14:textId="3CF942A7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  <w:r w:rsidRPr="00793A36">
              <w:rPr>
                <w:rFonts w:ascii="Calibri" w:hAnsi="Calibri" w:cs="Calibri"/>
              </w:rPr>
              <w:t>Time(s):</w:t>
            </w:r>
          </w:p>
        </w:tc>
        <w:tc>
          <w:tcPr>
            <w:tcW w:w="2943" w:type="dxa"/>
          </w:tcPr>
          <w:p w14:paraId="79DBB841" w14:textId="639FD368" w:rsidR="00AC40EE" w:rsidRPr="00793A36" w:rsidRDefault="00AC40EE" w:rsidP="00793A36">
            <w:pPr>
              <w:ind w:left="176"/>
              <w:rPr>
                <w:rFonts w:ascii="Calibri" w:hAnsi="Calibri" w:cs="Calibri"/>
              </w:rPr>
            </w:pPr>
          </w:p>
        </w:tc>
      </w:tr>
      <w:tr w:rsidR="004E583F" w:rsidRPr="00793A36" w14:paraId="3F22B843" w14:textId="77777777" w:rsidTr="00793A36">
        <w:tc>
          <w:tcPr>
            <w:tcW w:w="2552" w:type="dxa"/>
          </w:tcPr>
          <w:p w14:paraId="6D7FA91A" w14:textId="10AB00E9" w:rsidR="00AC40EE" w:rsidRPr="00793A36" w:rsidRDefault="00AC40EE" w:rsidP="00793A36">
            <w:pPr>
              <w:spacing w:before="240" w:after="240"/>
              <w:ind w:left="142" w:hanging="142"/>
              <w:rPr>
                <w:rFonts w:ascii="Calibri" w:hAnsi="Calibri" w:cs="Calibri"/>
              </w:rPr>
            </w:pPr>
            <w:r w:rsidRPr="00793A36">
              <w:rPr>
                <w:rFonts w:ascii="Calibri" w:hAnsi="Calibri" w:cs="Calibri"/>
              </w:rPr>
              <w:t>Description of Event</w:t>
            </w:r>
            <w:r w:rsidR="00813C16">
              <w:rPr>
                <w:rFonts w:ascii="Calibri" w:hAnsi="Calibri" w:cs="Calibri"/>
              </w:rPr>
              <w:t>:</w:t>
            </w:r>
          </w:p>
        </w:tc>
        <w:tc>
          <w:tcPr>
            <w:tcW w:w="8188" w:type="dxa"/>
            <w:gridSpan w:val="3"/>
          </w:tcPr>
          <w:p w14:paraId="558735AB" w14:textId="77777777" w:rsidR="00AC40EE" w:rsidRPr="00793A36" w:rsidRDefault="00AC40EE" w:rsidP="00793A36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1FCE90D9" w14:textId="77777777" w:rsidR="009013C2" w:rsidRPr="003F2EFE" w:rsidRDefault="009013C2">
      <w:pPr>
        <w:rPr>
          <w:rFonts w:ascii="Calibri" w:hAnsi="Calibri" w:cs="Calibri"/>
          <w:sz w:val="22"/>
          <w:szCs w:val="22"/>
        </w:rPr>
      </w:pPr>
    </w:p>
    <w:p w14:paraId="333727A7" w14:textId="6FDC7BA9" w:rsidR="00C35997" w:rsidRPr="009558C2" w:rsidRDefault="00C35997">
      <w:pPr>
        <w:rPr>
          <w:rFonts w:ascii="Calibri" w:hAnsi="Calibri" w:cs="Calibri"/>
          <w:b/>
          <w:bCs/>
          <w:sz w:val="16"/>
          <w:szCs w:val="16"/>
        </w:rPr>
      </w:pPr>
      <w:r w:rsidRPr="003F2EFE">
        <w:rPr>
          <w:rFonts w:ascii="Calibri" w:hAnsi="Calibri" w:cs="Calibri"/>
          <w:b/>
          <w:bCs/>
          <w:sz w:val="22"/>
          <w:szCs w:val="22"/>
        </w:rPr>
        <w:t>The following responsibilities apply to all those selling</w:t>
      </w:r>
      <w:r w:rsidR="004E583F">
        <w:rPr>
          <w:rFonts w:ascii="Calibri" w:hAnsi="Calibri" w:cs="Calibri"/>
          <w:b/>
          <w:bCs/>
          <w:sz w:val="22"/>
          <w:szCs w:val="22"/>
        </w:rPr>
        <w:t xml:space="preserve"> or </w:t>
      </w:r>
      <w:r w:rsidR="00AC40EE">
        <w:rPr>
          <w:rFonts w:ascii="Calibri" w:hAnsi="Calibri" w:cs="Calibri"/>
          <w:b/>
          <w:bCs/>
          <w:sz w:val="22"/>
          <w:szCs w:val="22"/>
        </w:rPr>
        <w:t>providing</w:t>
      </w:r>
      <w:r w:rsidRPr="003F2EFE">
        <w:rPr>
          <w:rFonts w:ascii="Calibri" w:hAnsi="Calibri" w:cs="Calibri"/>
          <w:b/>
          <w:bCs/>
          <w:sz w:val="22"/>
          <w:szCs w:val="22"/>
        </w:rPr>
        <w:t xml:space="preserve"> alcohol:</w:t>
      </w:r>
    </w:p>
    <w:p w14:paraId="1CEAFB08" w14:textId="4BBE2233" w:rsidR="00C35997" w:rsidRPr="003F2EFE" w:rsidRDefault="00C35997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3F2EFE">
        <w:rPr>
          <w:rFonts w:ascii="Calibri" w:hAnsi="Calibri" w:cs="Calibri"/>
          <w:b/>
          <w:bCs/>
          <w:sz w:val="22"/>
          <w:szCs w:val="22"/>
        </w:rPr>
        <w:t xml:space="preserve">No alcohol is to be sold or </w:t>
      </w:r>
      <w:r w:rsidR="004E583F">
        <w:rPr>
          <w:rFonts w:ascii="Calibri" w:hAnsi="Calibri" w:cs="Calibri"/>
          <w:b/>
          <w:bCs/>
          <w:sz w:val="22"/>
          <w:szCs w:val="22"/>
        </w:rPr>
        <w:t>provid</w:t>
      </w:r>
      <w:r w:rsidRPr="003F2EFE">
        <w:rPr>
          <w:rFonts w:ascii="Calibri" w:hAnsi="Calibri" w:cs="Calibri"/>
          <w:b/>
          <w:bCs/>
          <w:sz w:val="22"/>
          <w:szCs w:val="22"/>
        </w:rPr>
        <w:t>ed to anyone under 18 years of age.</w:t>
      </w:r>
      <w:r w:rsidRPr="003F2EFE">
        <w:rPr>
          <w:rFonts w:ascii="Calibri" w:hAnsi="Calibri" w:cs="Calibri"/>
          <w:sz w:val="22"/>
          <w:szCs w:val="22"/>
        </w:rPr>
        <w:t xml:space="preserve"> (A PASS proof of age card, photo driving licence or passport can be accepted as proof of age.  A soft or non-alcoholic drink may be provided.)</w:t>
      </w:r>
    </w:p>
    <w:p w14:paraId="7DAD2ABC" w14:textId="7DAC18C0" w:rsidR="00C35997" w:rsidRPr="003B242E" w:rsidRDefault="00C35997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3F2EFE">
        <w:rPr>
          <w:rFonts w:ascii="Calibri" w:hAnsi="Calibri" w:cs="Calibri"/>
          <w:b/>
          <w:bCs/>
          <w:sz w:val="22"/>
          <w:szCs w:val="22"/>
        </w:rPr>
        <w:t xml:space="preserve">No alcohol is to be sold </w:t>
      </w:r>
      <w:r w:rsidR="003B242E">
        <w:rPr>
          <w:rFonts w:ascii="Calibri" w:hAnsi="Calibri" w:cs="Calibri"/>
          <w:b/>
          <w:bCs/>
          <w:sz w:val="22"/>
          <w:szCs w:val="22"/>
        </w:rPr>
        <w:t xml:space="preserve">or provided </w:t>
      </w:r>
      <w:r w:rsidRPr="003F2EFE">
        <w:rPr>
          <w:rFonts w:ascii="Calibri" w:hAnsi="Calibri" w:cs="Calibri"/>
          <w:b/>
          <w:bCs/>
          <w:sz w:val="22"/>
          <w:szCs w:val="22"/>
        </w:rPr>
        <w:t>to anyone who appears to be drunk or who is buying</w:t>
      </w:r>
      <w:r w:rsidR="003B242E">
        <w:rPr>
          <w:rFonts w:ascii="Calibri" w:hAnsi="Calibri" w:cs="Calibri"/>
          <w:b/>
          <w:bCs/>
          <w:sz w:val="22"/>
          <w:szCs w:val="22"/>
        </w:rPr>
        <w:t>/requesting</w:t>
      </w:r>
      <w:r w:rsidRPr="003F2EFE">
        <w:rPr>
          <w:rFonts w:ascii="Calibri" w:hAnsi="Calibri" w:cs="Calibri"/>
          <w:b/>
          <w:bCs/>
          <w:sz w:val="22"/>
          <w:szCs w:val="22"/>
        </w:rPr>
        <w:t xml:space="preserve"> for someone who appears drunk.</w:t>
      </w:r>
      <w:r w:rsidRPr="003F2EFE">
        <w:rPr>
          <w:rFonts w:ascii="Calibri" w:hAnsi="Calibri" w:cs="Calibri"/>
          <w:sz w:val="22"/>
          <w:szCs w:val="22"/>
        </w:rPr>
        <w:t xml:space="preserve">  </w:t>
      </w:r>
    </w:p>
    <w:p w14:paraId="17E543AB" w14:textId="1653EF14" w:rsidR="003B242E" w:rsidRPr="003F2EFE" w:rsidRDefault="003B242E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 alcohol is to be consumed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outside</w:t>
      </w:r>
      <w:r>
        <w:rPr>
          <w:rFonts w:ascii="Calibri" w:hAnsi="Calibri" w:cs="Calibri"/>
          <w:b/>
          <w:bCs/>
          <w:sz w:val="22"/>
          <w:szCs w:val="22"/>
        </w:rPr>
        <w:t xml:space="preserve"> the Hall.</w:t>
      </w:r>
    </w:p>
    <w:p w14:paraId="774D5D6A" w14:textId="58C176CE" w:rsidR="0005028E" w:rsidRPr="000B5C74" w:rsidRDefault="00C35997" w:rsidP="00C4386B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0B5C74">
        <w:rPr>
          <w:rFonts w:ascii="Calibri" w:hAnsi="Calibri" w:cs="Calibri"/>
          <w:b/>
          <w:bCs/>
          <w:sz w:val="22"/>
          <w:szCs w:val="22"/>
        </w:rPr>
        <w:t>No alcohol is to be sold</w:t>
      </w:r>
      <w:r w:rsidR="00AC40EE">
        <w:rPr>
          <w:rFonts w:ascii="Calibri" w:hAnsi="Calibri" w:cs="Calibri"/>
          <w:b/>
          <w:bCs/>
          <w:sz w:val="22"/>
          <w:szCs w:val="22"/>
        </w:rPr>
        <w:t xml:space="preserve"> or provided</w:t>
      </w:r>
      <w:r w:rsidRPr="000B5C74">
        <w:rPr>
          <w:rFonts w:ascii="Calibri" w:hAnsi="Calibri" w:cs="Calibri"/>
          <w:b/>
          <w:bCs/>
          <w:sz w:val="22"/>
          <w:szCs w:val="22"/>
        </w:rPr>
        <w:t xml:space="preserve"> after the following time: </w:t>
      </w:r>
      <w:r w:rsidR="00C4386B" w:rsidRPr="000B5C74">
        <w:rPr>
          <w:rFonts w:ascii="Calibri" w:hAnsi="Calibri" w:cs="Calibri"/>
          <w:b/>
          <w:bCs/>
        </w:rPr>
        <w:t xml:space="preserve"> </w:t>
      </w:r>
      <w:r w:rsidR="00C4386B" w:rsidRPr="009013C2">
        <w:rPr>
          <w:rFonts w:ascii="Calibri" w:hAnsi="Calibri" w:cs="Calibri"/>
          <w:b/>
          <w:bCs/>
          <w:sz w:val="22"/>
          <w:szCs w:val="22"/>
        </w:rPr>
        <w:t>Mondays-Sunday</w:t>
      </w:r>
      <w:r w:rsidR="003B242E">
        <w:rPr>
          <w:rFonts w:ascii="Calibri" w:hAnsi="Calibri" w:cs="Calibri"/>
          <w:b/>
          <w:bCs/>
          <w:sz w:val="22"/>
          <w:szCs w:val="22"/>
        </w:rPr>
        <w:t>s,</w:t>
      </w:r>
      <w:r w:rsidR="00C4386B" w:rsidRPr="009013C2">
        <w:rPr>
          <w:rFonts w:ascii="Calibri" w:hAnsi="Calibri" w:cs="Calibri"/>
          <w:b/>
          <w:bCs/>
          <w:sz w:val="22"/>
          <w:szCs w:val="22"/>
        </w:rPr>
        <w:t xml:space="preserve"> 11pm</w:t>
      </w:r>
      <w:r w:rsidR="004E583F">
        <w:rPr>
          <w:rFonts w:ascii="Calibri" w:hAnsi="Calibri" w:cs="Calibri"/>
          <w:b/>
          <w:bCs/>
          <w:sz w:val="22"/>
          <w:szCs w:val="22"/>
        </w:rPr>
        <w:t>.</w:t>
      </w:r>
      <w:r w:rsidR="00C4386B" w:rsidRPr="009013C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E0593BB" w14:textId="37745054" w:rsidR="00C35997" w:rsidRPr="009558C2" w:rsidRDefault="00C4386B" w:rsidP="00C4386B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Dru</w:t>
      </w:r>
      <w:r w:rsidR="00C35997" w:rsidRPr="00C4386B">
        <w:rPr>
          <w:rFonts w:ascii="Calibri" w:hAnsi="Calibri" w:cs="Calibri"/>
          <w:b/>
          <w:bCs/>
          <w:sz w:val="22"/>
          <w:szCs w:val="22"/>
        </w:rPr>
        <w:t xml:space="preserve">nk and disorderly behaviour must not be permitted.  </w:t>
      </w:r>
      <w:r w:rsidR="00C35997" w:rsidRPr="009558C2">
        <w:rPr>
          <w:rFonts w:ascii="Calibri" w:hAnsi="Calibri" w:cs="Calibri"/>
          <w:sz w:val="22"/>
          <w:szCs w:val="22"/>
        </w:rPr>
        <w:t>(If someone refuses to leave when asked politely to do so</w:t>
      </w:r>
      <w:r w:rsidR="00D66C6C">
        <w:rPr>
          <w:rFonts w:ascii="Calibri" w:hAnsi="Calibri" w:cs="Calibri"/>
          <w:sz w:val="22"/>
          <w:szCs w:val="22"/>
        </w:rPr>
        <w:t>,</w:t>
      </w:r>
      <w:r w:rsidR="00C35997" w:rsidRPr="009558C2">
        <w:rPr>
          <w:rFonts w:ascii="Calibri" w:hAnsi="Calibri" w:cs="Calibri"/>
          <w:sz w:val="22"/>
          <w:szCs w:val="22"/>
        </w:rPr>
        <w:t xml:space="preserve"> warn them that they are committing a criminal offence.)</w:t>
      </w:r>
    </w:p>
    <w:p w14:paraId="3AD63FB5" w14:textId="7D907176" w:rsidR="00B41C1D" w:rsidRPr="00B41C1D" w:rsidRDefault="00B41C1D" w:rsidP="00B41C1D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41C1D">
        <w:rPr>
          <w:rFonts w:ascii="Calibri" w:hAnsi="Calibri" w:cs="Calibri"/>
          <w:b/>
          <w:bCs/>
          <w:sz w:val="22"/>
          <w:szCs w:val="22"/>
        </w:rPr>
        <w:t xml:space="preserve">No person </w:t>
      </w:r>
      <w:r w:rsidR="00C35997" w:rsidRPr="00B41C1D">
        <w:rPr>
          <w:rFonts w:ascii="Calibri" w:hAnsi="Calibri" w:cs="Calibri"/>
          <w:b/>
          <w:bCs/>
          <w:sz w:val="22"/>
          <w:szCs w:val="22"/>
        </w:rPr>
        <w:t>aged under 18</w:t>
      </w:r>
      <w:r w:rsidRPr="00B41C1D">
        <w:rPr>
          <w:rFonts w:ascii="Calibri" w:hAnsi="Calibri" w:cs="Calibri"/>
          <w:b/>
          <w:bCs/>
          <w:sz w:val="22"/>
          <w:szCs w:val="22"/>
        </w:rPr>
        <w:t xml:space="preserve"> is allowed to sell</w:t>
      </w:r>
      <w:r w:rsidR="00A869CF">
        <w:rPr>
          <w:rFonts w:ascii="Calibri" w:hAnsi="Calibri" w:cs="Calibri"/>
          <w:b/>
          <w:bCs/>
          <w:sz w:val="22"/>
          <w:szCs w:val="22"/>
        </w:rPr>
        <w:t xml:space="preserve">/provide </w:t>
      </w:r>
      <w:r w:rsidRPr="00B41C1D">
        <w:rPr>
          <w:rFonts w:ascii="Calibri" w:hAnsi="Calibri" w:cs="Calibri"/>
          <w:b/>
          <w:bCs/>
          <w:sz w:val="22"/>
          <w:szCs w:val="22"/>
        </w:rPr>
        <w:t>alcohol or serve behind the bar.</w:t>
      </w:r>
    </w:p>
    <w:p w14:paraId="44678DEF" w14:textId="77777777" w:rsidR="00A869CF" w:rsidRPr="003F2EFE" w:rsidRDefault="00A869CF" w:rsidP="00A869CF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3F2EFE">
        <w:rPr>
          <w:rFonts w:ascii="Calibri" w:hAnsi="Calibri" w:cs="Calibri"/>
          <w:b/>
          <w:bCs/>
          <w:sz w:val="22"/>
          <w:szCs w:val="22"/>
        </w:rPr>
        <w:t>Smuggled goods must not be sold or kept on the premises.</w:t>
      </w:r>
    </w:p>
    <w:p w14:paraId="4856CF08" w14:textId="475CC32C" w:rsidR="00C35997" w:rsidRPr="009558C2" w:rsidRDefault="00C35997" w:rsidP="00B41C1D">
      <w:pPr>
        <w:numPr>
          <w:ilvl w:val="0"/>
          <w:numId w:val="1"/>
        </w:numPr>
        <w:rPr>
          <w:rFonts w:ascii="Calibri" w:hAnsi="Calibri" w:cs="Calibri"/>
          <w:b/>
          <w:bCs/>
          <w:sz w:val="16"/>
          <w:szCs w:val="16"/>
        </w:rPr>
      </w:pPr>
      <w:r w:rsidRPr="003F2EFE">
        <w:rPr>
          <w:rFonts w:ascii="Calibri" w:hAnsi="Calibri" w:cs="Calibri"/>
          <w:b/>
          <w:bCs/>
          <w:sz w:val="22"/>
          <w:szCs w:val="22"/>
        </w:rPr>
        <w:t>If you suspect that anyone is taking or supplying drugs</w:t>
      </w:r>
      <w:r w:rsidR="00D66C6C">
        <w:rPr>
          <w:rFonts w:ascii="Calibri" w:hAnsi="Calibri" w:cs="Calibri"/>
          <w:b/>
          <w:bCs/>
          <w:sz w:val="22"/>
          <w:szCs w:val="22"/>
        </w:rPr>
        <w:t>,</w:t>
      </w:r>
      <w:r w:rsidRPr="003F2EFE">
        <w:rPr>
          <w:rFonts w:ascii="Calibri" w:hAnsi="Calibri" w:cs="Calibri"/>
          <w:b/>
          <w:bCs/>
          <w:sz w:val="22"/>
          <w:szCs w:val="22"/>
        </w:rPr>
        <w:t xml:space="preserve"> inform the police.</w:t>
      </w:r>
    </w:p>
    <w:p w14:paraId="45513C4C" w14:textId="77777777" w:rsidR="00C35997" w:rsidRPr="009558C2" w:rsidRDefault="00C35997">
      <w:pPr>
        <w:ind w:left="360"/>
        <w:rPr>
          <w:rFonts w:ascii="Calibri" w:hAnsi="Calibri" w:cs="Calibri"/>
          <w:sz w:val="16"/>
          <w:szCs w:val="16"/>
        </w:rPr>
      </w:pPr>
    </w:p>
    <w:p w14:paraId="58831A02" w14:textId="2823B0B4" w:rsidR="00C35997" w:rsidRPr="009558C2" w:rsidRDefault="00C35997">
      <w:pPr>
        <w:rPr>
          <w:rFonts w:ascii="Calibri" w:hAnsi="Calibri" w:cs="Calibri"/>
          <w:sz w:val="16"/>
          <w:szCs w:val="16"/>
        </w:rPr>
      </w:pPr>
      <w:r w:rsidRPr="003F2EFE">
        <w:rPr>
          <w:rFonts w:ascii="Calibri" w:hAnsi="Calibri" w:cs="Calibri"/>
          <w:sz w:val="22"/>
          <w:szCs w:val="22"/>
        </w:rPr>
        <w:t>These responsibilities apply where sale</w:t>
      </w:r>
      <w:r w:rsidR="00AC40EE">
        <w:rPr>
          <w:rFonts w:ascii="Calibri" w:hAnsi="Calibri" w:cs="Calibri"/>
          <w:sz w:val="22"/>
          <w:szCs w:val="22"/>
        </w:rPr>
        <w:t>/provision</w:t>
      </w:r>
      <w:r w:rsidRPr="003F2EFE">
        <w:rPr>
          <w:rFonts w:ascii="Calibri" w:hAnsi="Calibri" w:cs="Calibri"/>
          <w:sz w:val="22"/>
          <w:szCs w:val="22"/>
        </w:rPr>
        <w:t xml:space="preserve"> is carried out under the authority of a </w:t>
      </w:r>
      <w:r w:rsidR="009013C2">
        <w:rPr>
          <w:rFonts w:ascii="Calibri" w:hAnsi="Calibri" w:cs="Calibri"/>
          <w:sz w:val="22"/>
          <w:szCs w:val="22"/>
        </w:rPr>
        <w:t>T</w:t>
      </w:r>
      <w:r w:rsidRPr="003F2EFE">
        <w:rPr>
          <w:rFonts w:ascii="Calibri" w:hAnsi="Calibri" w:cs="Calibri"/>
          <w:sz w:val="22"/>
          <w:szCs w:val="22"/>
        </w:rPr>
        <w:t>emporary Event Notice, as well as sales under a Premises Licence.</w:t>
      </w:r>
    </w:p>
    <w:p w14:paraId="11474902" w14:textId="7C3E9F30" w:rsidR="00C35997" w:rsidRPr="009558C2" w:rsidRDefault="00C35997">
      <w:pPr>
        <w:rPr>
          <w:rFonts w:ascii="Calibri" w:hAnsi="Calibri" w:cs="Calibri"/>
          <w:sz w:val="16"/>
          <w:szCs w:val="16"/>
        </w:rPr>
      </w:pPr>
      <w:r w:rsidRPr="003F2EFE">
        <w:rPr>
          <w:rFonts w:ascii="Calibri" w:hAnsi="Calibri" w:cs="Calibri"/>
          <w:sz w:val="22"/>
          <w:szCs w:val="22"/>
        </w:rPr>
        <w:t xml:space="preserve">Note that the maximum penalty for breaking the law in these respects is a fine of </w:t>
      </w:r>
      <w:r w:rsidRPr="00AC40EE">
        <w:rPr>
          <w:rFonts w:ascii="Calibri" w:hAnsi="Calibri" w:cs="Calibri"/>
          <w:sz w:val="22"/>
          <w:szCs w:val="22"/>
        </w:rPr>
        <w:t>£20,000 or 6 months in jail.</w:t>
      </w:r>
      <w:r w:rsidRPr="003F2EFE">
        <w:rPr>
          <w:rFonts w:ascii="Calibri" w:hAnsi="Calibri" w:cs="Calibri"/>
          <w:sz w:val="22"/>
          <w:szCs w:val="22"/>
        </w:rPr>
        <w:t xml:space="preserve">  </w:t>
      </w:r>
    </w:p>
    <w:p w14:paraId="76C87FA8" w14:textId="77777777" w:rsidR="00C35997" w:rsidRDefault="00C35997">
      <w:pPr>
        <w:rPr>
          <w:rFonts w:ascii="Calibri" w:hAnsi="Calibri" w:cs="Calibri"/>
          <w:sz w:val="16"/>
          <w:szCs w:val="16"/>
        </w:rPr>
      </w:pPr>
    </w:p>
    <w:p w14:paraId="56F66FDD" w14:textId="3A250FF9" w:rsidR="00AC40EE" w:rsidRPr="00A869CF" w:rsidRDefault="00AC40EE">
      <w:pPr>
        <w:rPr>
          <w:rFonts w:ascii="Calibri" w:hAnsi="Calibri" w:cs="Calibri"/>
          <w:b/>
          <w:bCs/>
        </w:rPr>
      </w:pPr>
      <w:r w:rsidRPr="00A869CF">
        <w:rPr>
          <w:rFonts w:ascii="Calibri" w:hAnsi="Calibri" w:cs="Calibri"/>
          <w:b/>
          <w:bCs/>
        </w:rPr>
        <w:t xml:space="preserve">Please complete, sign and return this form to </w:t>
      </w:r>
      <w:hyperlink r:id="rId8" w:history="1">
        <w:r w:rsidR="00807128" w:rsidRPr="00A869CF">
          <w:rPr>
            <w:rStyle w:val="Hyperlink"/>
            <w:rFonts w:ascii="Calibri" w:hAnsi="Calibri" w:cs="Calibri"/>
            <w:b/>
            <w:bCs/>
          </w:rPr>
          <w:t>lvhmc.bookings@gmail.com</w:t>
        </w:r>
      </w:hyperlink>
      <w:r w:rsidR="00807128" w:rsidRPr="00A869CF">
        <w:rPr>
          <w:rFonts w:ascii="Calibri" w:hAnsi="Calibri" w:cs="Calibri"/>
          <w:b/>
          <w:bCs/>
        </w:rPr>
        <w:t xml:space="preserve"> to be authorised by a Hall Trustee.</w:t>
      </w:r>
    </w:p>
    <w:p w14:paraId="21B980CC" w14:textId="49A867F9" w:rsidR="00807128" w:rsidRPr="00A869CF" w:rsidRDefault="00807128">
      <w:pPr>
        <w:rPr>
          <w:rFonts w:ascii="Calibri" w:hAnsi="Calibri" w:cs="Calibri"/>
          <w:b/>
          <w:bCs/>
          <w:u w:val="single"/>
        </w:rPr>
      </w:pPr>
      <w:r w:rsidRPr="00A869CF">
        <w:rPr>
          <w:rFonts w:ascii="Calibri" w:hAnsi="Calibri" w:cs="Calibri"/>
          <w:b/>
          <w:bCs/>
          <w:u w:val="single"/>
        </w:rPr>
        <w:t>Please note, you must have this counter-signed form with you at your event.</w:t>
      </w:r>
    </w:p>
    <w:p w14:paraId="290DEACB" w14:textId="77777777" w:rsidR="00C35997" w:rsidRDefault="00C3599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0"/>
        <w:gridCol w:w="5551"/>
      </w:tblGrid>
      <w:tr w:rsidR="00807128" w:rsidRPr="00793A36" w14:paraId="5F8C6C30" w14:textId="77777777" w:rsidTr="00793A36">
        <w:tc>
          <w:tcPr>
            <w:tcW w:w="5550" w:type="dxa"/>
          </w:tcPr>
          <w:p w14:paraId="5465E629" w14:textId="1F6B120A" w:rsidR="00807128" w:rsidRPr="00793A36" w:rsidRDefault="00807128">
            <w:pPr>
              <w:rPr>
                <w:rFonts w:ascii="Calibri" w:hAnsi="Calibri" w:cs="Calibri"/>
                <w:b/>
                <w:bCs/>
              </w:rPr>
            </w:pPr>
            <w:r w:rsidRPr="00793A36">
              <w:rPr>
                <w:rFonts w:ascii="Calibri" w:hAnsi="Calibri" w:cs="Calibri"/>
                <w:b/>
                <w:bCs/>
              </w:rPr>
              <w:t>HIRER</w:t>
            </w:r>
          </w:p>
        </w:tc>
        <w:tc>
          <w:tcPr>
            <w:tcW w:w="5551" w:type="dxa"/>
          </w:tcPr>
          <w:p w14:paraId="643BA742" w14:textId="49269170" w:rsidR="00807128" w:rsidRPr="00793A36" w:rsidRDefault="00807128">
            <w:pPr>
              <w:rPr>
                <w:rFonts w:ascii="Calibri" w:hAnsi="Calibri" w:cs="Calibri"/>
                <w:b/>
                <w:bCs/>
              </w:rPr>
            </w:pPr>
            <w:r w:rsidRPr="00793A36">
              <w:rPr>
                <w:rFonts w:ascii="Calibri" w:hAnsi="Calibri" w:cs="Calibri"/>
                <w:b/>
                <w:bCs/>
              </w:rPr>
              <w:t>HALL TRUSTEE</w:t>
            </w:r>
          </w:p>
        </w:tc>
      </w:tr>
      <w:tr w:rsidR="00807128" w:rsidRPr="00793A36" w14:paraId="2A7BA8CF" w14:textId="77777777" w:rsidTr="00793A36">
        <w:tc>
          <w:tcPr>
            <w:tcW w:w="5550" w:type="dxa"/>
          </w:tcPr>
          <w:p w14:paraId="291F45C8" w14:textId="2BBE0644" w:rsidR="00807128" w:rsidRPr="00793A36" w:rsidRDefault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>I hereby agree to comply with these requirements for the sale</w:t>
            </w:r>
            <w:r w:rsidR="00813C16">
              <w:rPr>
                <w:rFonts w:ascii="Calibri" w:hAnsi="Calibri" w:cs="Calibri"/>
                <w:sz w:val="22"/>
                <w:szCs w:val="22"/>
              </w:rPr>
              <w:t xml:space="preserve"> or provision</w:t>
            </w:r>
            <w:r w:rsidRPr="00793A36">
              <w:rPr>
                <w:rFonts w:ascii="Calibri" w:hAnsi="Calibri" w:cs="Calibri"/>
                <w:sz w:val="22"/>
                <w:szCs w:val="22"/>
              </w:rPr>
              <w:t xml:space="preserve"> of alcohol</w:t>
            </w:r>
          </w:p>
        </w:tc>
        <w:tc>
          <w:tcPr>
            <w:tcW w:w="5551" w:type="dxa"/>
          </w:tcPr>
          <w:p w14:paraId="2FC4C30D" w14:textId="0512721C" w:rsidR="00807128" w:rsidRPr="00793A36" w:rsidRDefault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>Personal Licence Holder &amp; Designated Premises Supervisor</w:t>
            </w:r>
          </w:p>
        </w:tc>
      </w:tr>
      <w:tr w:rsidR="00807128" w:rsidRPr="00793A36" w14:paraId="640C61A1" w14:textId="77777777" w:rsidTr="00793A36">
        <w:tc>
          <w:tcPr>
            <w:tcW w:w="5550" w:type="dxa"/>
          </w:tcPr>
          <w:p w14:paraId="1EE37655" w14:textId="77777777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34621E" w14:textId="6229459B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>Signed:</w:t>
            </w:r>
            <w:r w:rsidR="00A869C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08269F8" w14:textId="1CA5C782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1" w:type="dxa"/>
          </w:tcPr>
          <w:p w14:paraId="64D50BD6" w14:textId="77777777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340075" w14:textId="5FE30F3F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>Signed:</w:t>
            </w:r>
            <w:r w:rsidR="00A869C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56285331" w14:textId="77777777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7128" w:rsidRPr="00793A36" w14:paraId="440DBE77" w14:textId="77777777" w:rsidTr="00793A36">
        <w:tc>
          <w:tcPr>
            <w:tcW w:w="5550" w:type="dxa"/>
          </w:tcPr>
          <w:p w14:paraId="5808D32D" w14:textId="77777777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6D7170" w14:textId="5907C2C2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>Name:</w:t>
            </w:r>
            <w:r w:rsidR="00A869C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375C9D14" w14:textId="7111EAE6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551" w:type="dxa"/>
          </w:tcPr>
          <w:p w14:paraId="52028209" w14:textId="77777777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4384F0" w14:textId="133C9120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>Name:</w:t>
            </w:r>
            <w:r w:rsidR="00A869C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702DE0E" w14:textId="4A4FB3B8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07128" w:rsidRPr="00793A36" w14:paraId="57A549AB" w14:textId="77777777" w:rsidTr="00793A36">
        <w:tc>
          <w:tcPr>
            <w:tcW w:w="5550" w:type="dxa"/>
          </w:tcPr>
          <w:p w14:paraId="322AD507" w14:textId="0A340F5F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  <w:r w:rsidR="00A869C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3550C55B" w14:textId="101DC4C9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51" w:type="dxa"/>
          </w:tcPr>
          <w:p w14:paraId="6EAE6D16" w14:textId="15AD7DFE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  <w:r w:rsidRPr="00793A36"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  <w:r w:rsidR="00A869C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6AFF70B" w14:textId="77777777" w:rsidR="00807128" w:rsidRPr="00793A36" w:rsidRDefault="00807128" w:rsidP="0080712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80D9E6" w14:textId="45B69F7D" w:rsidR="00807128" w:rsidRPr="002433B8" w:rsidRDefault="00793A36" w:rsidP="00793A36">
      <w:pPr>
        <w:tabs>
          <w:tab w:val="right" w:pos="10632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 w:rsidRPr="002433B8">
        <w:rPr>
          <w:rFonts w:ascii="Calibri" w:hAnsi="Calibri" w:cs="Calibri"/>
          <w:sz w:val="20"/>
          <w:szCs w:val="20"/>
        </w:rPr>
        <w:t>Nov 2025</w:t>
      </w:r>
    </w:p>
    <w:sectPr w:rsidR="00807128" w:rsidRPr="002433B8" w:rsidSect="009013C2">
      <w:pgSz w:w="11905" w:h="16837"/>
      <w:pgMar w:top="454" w:right="510" w:bottom="510" w:left="510" w:header="634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91A7" w14:textId="77777777" w:rsidR="00F377B1" w:rsidRDefault="00F377B1" w:rsidP="00793A36">
      <w:r>
        <w:separator/>
      </w:r>
    </w:p>
  </w:endnote>
  <w:endnote w:type="continuationSeparator" w:id="0">
    <w:p w14:paraId="329B9BBD" w14:textId="77777777" w:rsidR="00F377B1" w:rsidRDefault="00F377B1" w:rsidP="0079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C6EB" w14:textId="77777777" w:rsidR="00F377B1" w:rsidRDefault="00F377B1" w:rsidP="00793A36">
      <w:r>
        <w:separator/>
      </w:r>
    </w:p>
  </w:footnote>
  <w:footnote w:type="continuationSeparator" w:id="0">
    <w:p w14:paraId="0895F3C1" w14:textId="77777777" w:rsidR="00F377B1" w:rsidRDefault="00F377B1" w:rsidP="0079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284D"/>
    <w:multiLevelType w:val="hybridMultilevel"/>
    <w:tmpl w:val="826AA1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1C025E"/>
    <w:multiLevelType w:val="hybridMultilevel"/>
    <w:tmpl w:val="1C28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A17E1"/>
    <w:multiLevelType w:val="hybridMultilevel"/>
    <w:tmpl w:val="7EF4C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335402">
    <w:abstractNumId w:val="2"/>
  </w:num>
  <w:num w:numId="2" w16cid:durableId="2001496605">
    <w:abstractNumId w:val="0"/>
  </w:num>
  <w:num w:numId="3" w16cid:durableId="86359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C34"/>
    <w:rsid w:val="0005028E"/>
    <w:rsid w:val="000B5C74"/>
    <w:rsid w:val="00127926"/>
    <w:rsid w:val="00233A49"/>
    <w:rsid w:val="002433B8"/>
    <w:rsid w:val="00243FA8"/>
    <w:rsid w:val="003B242E"/>
    <w:rsid w:val="003F2EFE"/>
    <w:rsid w:val="004B1F79"/>
    <w:rsid w:val="004E1A86"/>
    <w:rsid w:val="004E583F"/>
    <w:rsid w:val="00505FA1"/>
    <w:rsid w:val="00623610"/>
    <w:rsid w:val="00661C34"/>
    <w:rsid w:val="00793A36"/>
    <w:rsid w:val="00807128"/>
    <w:rsid w:val="00813C16"/>
    <w:rsid w:val="008E342F"/>
    <w:rsid w:val="009013C2"/>
    <w:rsid w:val="009414F7"/>
    <w:rsid w:val="009558C2"/>
    <w:rsid w:val="00A06538"/>
    <w:rsid w:val="00A77496"/>
    <w:rsid w:val="00A869CF"/>
    <w:rsid w:val="00A86E25"/>
    <w:rsid w:val="00AC40EE"/>
    <w:rsid w:val="00B31E24"/>
    <w:rsid w:val="00B41C1D"/>
    <w:rsid w:val="00C35997"/>
    <w:rsid w:val="00C4386B"/>
    <w:rsid w:val="00D66C6C"/>
    <w:rsid w:val="00D95AB7"/>
    <w:rsid w:val="00DA2AF9"/>
    <w:rsid w:val="00EA3727"/>
    <w:rsid w:val="00EE05FC"/>
    <w:rsid w:val="00F033DF"/>
    <w:rsid w:val="00F377B1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BEE86"/>
  <w15:chartTrackingRefBased/>
  <w15:docId w15:val="{EE78E1BA-482D-46BF-BE5E-BD69D91F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Grid">
    <w:name w:val="Table Grid"/>
    <w:basedOn w:val="TableNormal"/>
    <w:uiPriority w:val="59"/>
    <w:rsid w:val="003B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07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3A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3A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3A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3A3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hmc.booking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Leconfield%20Hall%20Headed%20Note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Leconfield Hall Headed Notepaper.dot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Leconfield Hall Management Committee</vt:lpstr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Leconfield Hall Management Committee</dc:title>
  <dc:subject/>
  <dc:creator>Tim Wardle</dc:creator>
  <cp:keywords/>
  <cp:lastModifiedBy>Sarah Matthews</cp:lastModifiedBy>
  <cp:revision>2</cp:revision>
  <cp:lastPrinted>2025-11-18T12:30:00Z</cp:lastPrinted>
  <dcterms:created xsi:type="dcterms:W3CDTF">2025-11-18T12:33:00Z</dcterms:created>
  <dcterms:modified xsi:type="dcterms:W3CDTF">2025-11-18T12:33:00Z</dcterms:modified>
</cp:coreProperties>
</file>